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2C" w:rsidRDefault="00AF5E2C"/>
    <w:p w:rsidR="00AF5E2C" w:rsidRDefault="00AF5E2C">
      <w:pPr>
        <w:rPr>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Ljubljana, 15. 5. 2013</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p>
    <w:p w:rsidR="00AF5E2C" w:rsidRDefault="00AF5E2C">
      <w:pPr>
        <w:spacing w:after="0" w:line="240" w:lineRule="auto"/>
        <w:jc w:val="center"/>
      </w:pPr>
      <w:r>
        <w:rPr>
          <w:rFonts w:ascii="Times New Roman" w:hAnsi="Times New Roman"/>
          <w:b/>
          <w:color w:val="808080"/>
          <w:sz w:val="32"/>
          <w:szCs w:val="32"/>
        </w:rPr>
        <w:t>ZAPISNIK</w:t>
      </w:r>
    </w:p>
    <w:p w:rsidR="00AF5E2C" w:rsidRDefault="00AF5E2C">
      <w:pPr>
        <w:spacing w:after="0" w:line="240" w:lineRule="auto"/>
        <w:jc w:val="center"/>
        <w:rPr>
          <w:rFonts w:ascii="Times New Roman" w:hAnsi="Times New Roman"/>
          <w:b/>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 xml:space="preserve">6. seje skupine za pripravo podatkovnih osnov (SPPO) Zbornice knjižnih založnikov in knjigotržcev,  dne 15. 5. </w:t>
      </w:r>
      <w:bookmarkStart w:id="0" w:name="_GoBack"/>
      <w:bookmarkEnd w:id="0"/>
      <w:r>
        <w:rPr>
          <w:rFonts w:ascii="Times New Roman" w:hAnsi="Times New Roman"/>
          <w:sz w:val="24"/>
          <w:szCs w:val="24"/>
        </w:rPr>
        <w:t>2013, ob 14. uri, v prostorih GZS, Dimičeva 13, sejna soba v 3. nadstropju.</w:t>
      </w:r>
    </w:p>
    <w:p w:rsidR="00AF5E2C" w:rsidRDefault="00AF5E2C">
      <w:pPr>
        <w:spacing w:after="0" w:line="240" w:lineRule="auto"/>
        <w:rPr>
          <w:rFonts w:ascii="Times New Roman" w:hAnsi="Times New Roman"/>
          <w:sz w:val="24"/>
          <w:szCs w:val="24"/>
        </w:rPr>
      </w:pPr>
      <w:r>
        <w:rPr>
          <w:rFonts w:ascii="Times New Roman" w:hAnsi="Times New Roman"/>
          <w:sz w:val="24"/>
          <w:szCs w:val="24"/>
        </w:rPr>
        <w:t>Prisotni: Helena Kraljič (Morfem), Irena Miš Svoljšak (Založba Miš), Andreja Kavčič (DZS), Zdravko Kafol (ZKZK), Damijana Kisovec (NUK)</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b/>
          <w:sz w:val="24"/>
          <w:szCs w:val="24"/>
        </w:rPr>
      </w:pPr>
      <w:r>
        <w:rPr>
          <w:rFonts w:ascii="Times New Roman" w:hAnsi="Times New Roman"/>
          <w:b/>
          <w:sz w:val="24"/>
          <w:szCs w:val="24"/>
        </w:rPr>
        <w:t>Dnevni red:</w:t>
      </w:r>
    </w:p>
    <w:p w:rsidR="00AF5E2C" w:rsidRDefault="00AF5E2C">
      <w:pPr>
        <w:spacing w:after="0" w:line="240" w:lineRule="auto"/>
        <w:rPr>
          <w:rFonts w:ascii="Times New Roman" w:hAnsi="Times New Roman"/>
          <w:sz w:val="24"/>
          <w:szCs w:val="24"/>
        </w:rPr>
      </w:pPr>
    </w:p>
    <w:p w:rsidR="00AF5E2C" w:rsidRDefault="00AF5E2C">
      <w:pPr>
        <w:numPr>
          <w:ilvl w:val="0"/>
          <w:numId w:val="1"/>
        </w:numPr>
        <w:spacing w:after="0" w:line="240" w:lineRule="auto"/>
        <w:rPr>
          <w:rFonts w:ascii="Times New Roman" w:hAnsi="Times New Roman"/>
          <w:sz w:val="24"/>
          <w:szCs w:val="24"/>
        </w:rPr>
      </w:pPr>
      <w:r>
        <w:rPr>
          <w:rFonts w:ascii="Times New Roman" w:hAnsi="Times New Roman"/>
          <w:sz w:val="24"/>
          <w:szCs w:val="24"/>
        </w:rPr>
        <w:t>Pregled poteka dela na segmentu produkcije</w:t>
      </w:r>
    </w:p>
    <w:p w:rsidR="00AF5E2C" w:rsidRDefault="00AF5E2C">
      <w:pPr>
        <w:numPr>
          <w:ilvl w:val="0"/>
          <w:numId w:val="1"/>
        </w:numPr>
        <w:spacing w:after="0" w:line="240" w:lineRule="auto"/>
        <w:rPr>
          <w:rFonts w:ascii="Times New Roman" w:hAnsi="Times New Roman"/>
          <w:sz w:val="24"/>
          <w:szCs w:val="24"/>
        </w:rPr>
      </w:pPr>
      <w:r>
        <w:rPr>
          <w:rFonts w:ascii="Times New Roman" w:hAnsi="Times New Roman"/>
          <w:sz w:val="24"/>
          <w:szCs w:val="24"/>
        </w:rPr>
        <w:t>Pregled dela na segmentu zajema podatkov in priprave poročila o zaključnem delu skupine</w:t>
      </w:r>
    </w:p>
    <w:p w:rsidR="00AF5E2C" w:rsidRDefault="00AF5E2C">
      <w:pPr>
        <w:numPr>
          <w:ilvl w:val="0"/>
          <w:numId w:val="1"/>
        </w:numPr>
        <w:spacing w:after="0" w:line="240" w:lineRule="auto"/>
        <w:rPr>
          <w:rFonts w:ascii="Times New Roman" w:hAnsi="Times New Roman"/>
          <w:sz w:val="24"/>
          <w:szCs w:val="24"/>
        </w:rPr>
      </w:pPr>
      <w:r>
        <w:rPr>
          <w:rFonts w:ascii="Times New Roman" w:hAnsi="Times New Roman"/>
          <w:sz w:val="24"/>
          <w:szCs w:val="24"/>
        </w:rPr>
        <w:t>Razno</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b/>
          <w:sz w:val="24"/>
          <w:szCs w:val="24"/>
        </w:rPr>
      </w:pPr>
      <w:r>
        <w:rPr>
          <w:rFonts w:ascii="Times New Roman" w:hAnsi="Times New Roman"/>
          <w:b/>
          <w:sz w:val="24"/>
          <w:szCs w:val="24"/>
        </w:rPr>
        <w:t>Ad. 1.</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Damijana Kisovec nas je seznanila s potekom dela in težavami oz. vprašanji s katerimi se srečuje. Sicer delo poteka v skladu z dogovorom na 2. seji skupine.</w:t>
      </w:r>
    </w:p>
    <w:p w:rsidR="00AF5E2C" w:rsidRDefault="00AF5E2C">
      <w:pPr>
        <w:spacing w:after="0" w:line="240" w:lineRule="auto"/>
        <w:rPr>
          <w:rFonts w:ascii="Times New Roman" w:hAnsi="Times New Roman"/>
          <w:b/>
          <w:sz w:val="24"/>
          <w:szCs w:val="24"/>
        </w:rPr>
      </w:pPr>
    </w:p>
    <w:p w:rsidR="00AF5E2C" w:rsidRDefault="00AF5E2C">
      <w:pPr>
        <w:spacing w:after="0" w:line="240" w:lineRule="auto"/>
        <w:rPr>
          <w:rFonts w:ascii="Times New Roman" w:hAnsi="Times New Roman"/>
          <w:b/>
          <w:sz w:val="24"/>
          <w:szCs w:val="24"/>
        </w:rPr>
      </w:pPr>
      <w:r>
        <w:rPr>
          <w:rFonts w:ascii="Times New Roman" w:hAnsi="Times New Roman"/>
          <w:b/>
          <w:sz w:val="24"/>
          <w:szCs w:val="24"/>
        </w:rPr>
        <w:t>Ad. 2.</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15. 5. smo prejeli s strani GZS še podatke za leto 2012. Načeloma smo dogovorili kako naj bi potekala predstavitev. Za leto 2011 smo naredili oceno prihodkov založnikov, g. Kafol slednjo pripravi  še za leta 2008, 2009, 2010 in 2012. A. Kavčič s kolegicama Heleno in Ireno oceni število podjetij v panogi ter število zaposlenih. Po potrebi, glede na izbrane kazalnike preučimo še ustreznost posameznih bilančnih  kategorij.</w:t>
      </w:r>
    </w:p>
    <w:p w:rsidR="00AF5E2C" w:rsidRDefault="00AF5E2C">
      <w:pPr>
        <w:spacing w:after="0" w:line="240" w:lineRule="auto"/>
        <w:rPr>
          <w:rFonts w:ascii="Times New Roman" w:hAnsi="Times New Roman"/>
          <w:sz w:val="24"/>
          <w:szCs w:val="24"/>
        </w:rPr>
      </w:pPr>
      <w:r>
        <w:rPr>
          <w:rFonts w:ascii="Times New Roman" w:hAnsi="Times New Roman"/>
          <w:sz w:val="24"/>
          <w:szCs w:val="24"/>
        </w:rPr>
        <w:t>Ga. Irena Miš Svoljšak in ga. Helena Kraljič bosta izbrane kazalnike pripravili do te mere, da jih bo moč uporabiti na predstavitvi. Opomba A. Kavčič: naknadno smo se dogovorile, da se sestanemo v sredo, 22. 5. ob 14h.</w:t>
      </w:r>
    </w:p>
    <w:p w:rsidR="00AF5E2C" w:rsidRDefault="00AF5E2C">
      <w:pPr>
        <w:spacing w:after="0" w:line="240" w:lineRule="auto"/>
        <w:rPr>
          <w:rFonts w:ascii="Times New Roman" w:hAnsi="Times New Roman"/>
          <w:sz w:val="24"/>
          <w:szCs w:val="24"/>
        </w:rPr>
      </w:pPr>
      <w:r>
        <w:rPr>
          <w:rFonts w:ascii="Times New Roman" w:hAnsi="Times New Roman"/>
          <w:b/>
          <w:bCs/>
          <w:sz w:val="24"/>
          <w:szCs w:val="24"/>
        </w:rPr>
        <w:t>Ad. 3.</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A. Kavčič je zadolžena, da pripravi kvalitetno predstavitev. Po potrebi se predhodno sestane še z g. Kafolom in uskladi podrobnosti. Sicer pa se skupina še zadnjič pred predstavitvijo sestane v tednu od 27. 5. do 31. 5. Datum in ura bosta sporočena naknadno. Do takrat naj bi Damijana Kisovec in A. Kavčič imeli predstavitev pripravljeno do te mere, da lahko skupina odgovorno ugotovi, če sledimo vsem ciljem, ki smo si jih zadali.</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Seja je bila zaključena ob 15.30 uri.</w:t>
      </w:r>
    </w:p>
    <w:p w:rsidR="00AF5E2C" w:rsidRDefault="00AF5E2C">
      <w:pPr>
        <w:spacing w:after="0" w:line="240" w:lineRule="auto"/>
        <w:rPr>
          <w:rFonts w:ascii="Times New Roman" w:hAnsi="Times New Roman"/>
          <w:sz w:val="24"/>
          <w:szCs w:val="24"/>
        </w:rPr>
      </w:pPr>
    </w:p>
    <w:p w:rsidR="00AF5E2C" w:rsidRDefault="00AF5E2C">
      <w:pPr>
        <w:spacing w:after="0" w:line="240" w:lineRule="auto"/>
        <w:rPr>
          <w:rFonts w:ascii="Times New Roman" w:hAnsi="Times New Roman"/>
          <w:sz w:val="24"/>
          <w:szCs w:val="24"/>
        </w:rPr>
      </w:pPr>
      <w:r>
        <w:rPr>
          <w:rFonts w:ascii="Times New Roman" w:hAnsi="Times New Roman"/>
          <w:sz w:val="24"/>
          <w:szCs w:val="24"/>
        </w:rPr>
        <w:t>Andreja Kavčič, vodja SPPO</w:t>
      </w:r>
    </w:p>
    <w:sectPr w:rsidR="00AF5E2C" w:rsidSect="003F243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2C" w:rsidRDefault="00AF5E2C">
      <w:pPr>
        <w:spacing w:after="0" w:line="240" w:lineRule="auto"/>
      </w:pPr>
      <w:r>
        <w:separator/>
      </w:r>
    </w:p>
  </w:endnote>
  <w:endnote w:type="continuationSeparator" w:id="0">
    <w:p w:rsidR="00AF5E2C" w:rsidRDefault="00AF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2C" w:rsidRDefault="00AF5E2C">
      <w:pPr>
        <w:spacing w:after="0" w:line="240" w:lineRule="auto"/>
      </w:pPr>
      <w:r>
        <w:rPr>
          <w:color w:val="000000"/>
        </w:rPr>
        <w:separator/>
      </w:r>
    </w:p>
  </w:footnote>
  <w:footnote w:type="continuationSeparator" w:id="0">
    <w:p w:rsidR="00AF5E2C" w:rsidRDefault="00AF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698E"/>
    <w:multiLevelType w:val="multilevel"/>
    <w:tmpl w:val="6464E5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08"/>
  <w:autoHyphenation/>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188"/>
    <w:rsid w:val="00371907"/>
    <w:rsid w:val="003F2430"/>
    <w:rsid w:val="00417F8D"/>
    <w:rsid w:val="004A6C62"/>
    <w:rsid w:val="004C6DAC"/>
    <w:rsid w:val="00994188"/>
    <w:rsid w:val="009E7750"/>
    <w:rsid w:val="00AF5E2C"/>
    <w:rsid w:val="00CD6C93"/>
    <w:rsid w:val="00D24E78"/>
    <w:rsid w:val="00DB7F9E"/>
    <w:rsid w:val="00E55164"/>
    <w:rsid w:val="00EB33CB"/>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30"/>
    <w:pPr>
      <w:suppressAutoHyphens/>
      <w:autoSpaceDN w:val="0"/>
      <w:spacing w:after="200" w:line="276" w:lineRule="auto"/>
      <w:textAlignment w:val="baseline"/>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3F2430"/>
    <w:pPr>
      <w:autoSpaceDN w:val="0"/>
      <w:spacing w:after="200" w:line="276" w:lineRule="auto"/>
      <w:textAlignment w:val="baseline"/>
    </w:pPr>
    <w:rPr>
      <w:lang w:eastAsia="en-US"/>
    </w:rPr>
  </w:style>
  <w:style w:type="character" w:customStyle="1" w:styleId="NumberingSymbols">
    <w:name w:val="Numbering Symbols"/>
    <w:uiPriority w:val="99"/>
    <w:rsid w:val="003F2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274</Words>
  <Characters>1563</Characters>
  <Application>Microsoft Office Outlook</Application>
  <DocSecurity>0</DocSecurity>
  <Lines>0</Lines>
  <Paragraphs>0</Paragraphs>
  <ScaleCrop>false</ScaleCrop>
  <Company>DZS,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15</dc:title>
  <dc:subject/>
  <dc:creator> </dc:creator>
  <cp:keywords/>
  <dc:description/>
  <cp:lastModifiedBy>murn</cp:lastModifiedBy>
  <cp:revision>2</cp:revision>
  <cp:lastPrinted>2013-05-20T12:23:00Z</cp:lastPrinted>
  <dcterms:created xsi:type="dcterms:W3CDTF">2013-05-20T13:26:00Z</dcterms:created>
  <dcterms:modified xsi:type="dcterms:W3CDTF">2013-05-20T13:26:00Z</dcterms:modified>
</cp:coreProperties>
</file>